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6892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3021C0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21C0">
              <w:t>2</w:t>
            </w:r>
            <w:r w:rsidR="00670566">
              <w:t>8. november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266892">
              <w:rPr>
                <w:noProof/>
              </w:rPr>
              <w:t>151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3021C0">
        <w:t>P</w:t>
      </w:r>
      <w:r w:rsidR="00670566">
        <w:t>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011FA6" w:rsidP="00AA373B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  <w:r w:rsidR="00670566">
        <w:t xml:space="preserve"> </w:t>
      </w:r>
    </w:p>
    <w:p w:rsidR="00670566" w:rsidRDefault="00670566" w:rsidP="00AA373B">
      <w:pPr>
        <w:jc w:val="both"/>
      </w:pPr>
    </w:p>
    <w:p w:rsidR="00670566" w:rsidRDefault="003021C0" w:rsidP="00AA373B">
      <w:pPr>
        <w:jc w:val="both"/>
      </w:pPr>
      <w:r>
        <w:t>l u b a n  metsakasvatusosakonna metsakasvatuse peaspetsialist</w:t>
      </w:r>
      <w:r w:rsidR="00670566">
        <w:t xml:space="preserve"> </w:t>
      </w:r>
      <w:r>
        <w:rPr>
          <w:b/>
        </w:rPr>
        <w:t xml:space="preserve">Toomas </w:t>
      </w:r>
      <w:proofErr w:type="spellStart"/>
      <w:r>
        <w:rPr>
          <w:b/>
        </w:rPr>
        <w:t>Väät’</w:t>
      </w:r>
      <w:r w:rsidRPr="003021C0">
        <w:t>i</w:t>
      </w:r>
      <w:proofErr w:type="spellEnd"/>
      <w:r>
        <w:t xml:space="preserve"> korralisele </w:t>
      </w:r>
      <w:r w:rsidR="00670566">
        <w:t xml:space="preserve">puhkusele </w:t>
      </w:r>
      <w:r>
        <w:t>5 kalendripäevaks 9.-13. detsembrini 2013. a.</w:t>
      </w:r>
      <w:r w:rsidR="00670566">
        <w:t xml:space="preserve"> 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266892">
        <w:rPr>
          <w:spacing w:val="0"/>
          <w:position w:val="0"/>
        </w:rPr>
      </w:r>
      <w:r w:rsidR="0026689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3021C0">
        <w:t>2</w:t>
      </w:r>
      <w:r w:rsidR="00670566">
        <w:t>8</w:t>
      </w:r>
      <w:r w:rsidR="00011FA6">
        <w:rPr>
          <w:noProof/>
        </w:rPr>
        <w:t>.</w:t>
      </w:r>
      <w:r w:rsidR="00670566">
        <w:rPr>
          <w:noProof/>
        </w:rPr>
        <w:t>11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3B" w:rsidRDefault="00AA373B">
      <w:r>
        <w:separator/>
      </w:r>
    </w:p>
  </w:endnote>
  <w:endnote w:type="continuationSeparator" w:id="0">
    <w:p w:rsidR="00AA373B" w:rsidRDefault="00AA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3B" w:rsidRDefault="00AA373B">
      <w:r>
        <w:separator/>
      </w:r>
    </w:p>
  </w:footnote>
  <w:footnote w:type="continuationSeparator" w:id="0">
    <w:p w:rsidR="00AA373B" w:rsidRDefault="00AA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3B" w:rsidRDefault="00AA373B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66892"/>
    <w:rsid w:val="003021C0"/>
    <w:rsid w:val="00330D03"/>
    <w:rsid w:val="00345781"/>
    <w:rsid w:val="00581B59"/>
    <w:rsid w:val="005B39CA"/>
    <w:rsid w:val="00670566"/>
    <w:rsid w:val="006A074A"/>
    <w:rsid w:val="00856A82"/>
    <w:rsid w:val="0088342D"/>
    <w:rsid w:val="00A278F2"/>
    <w:rsid w:val="00AA373B"/>
    <w:rsid w:val="00B23E37"/>
    <w:rsid w:val="00BD0F3C"/>
    <w:rsid w:val="00C22065"/>
    <w:rsid w:val="00C63293"/>
    <w:rsid w:val="00D24838"/>
    <w:rsid w:val="00D638ED"/>
    <w:rsid w:val="00D93B01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A4032189.dotm</Template>
  <TotalTime>1</TotalTime>
  <Pages>1</Pages>
  <Words>103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Kristel Eier</dc:creator>
  <dc:description>Ver 2.0, 01.2013</dc:description>
  <cp:lastModifiedBy>Kristel Eier</cp:lastModifiedBy>
  <cp:revision>6</cp:revision>
  <cp:lastPrinted>2003-07-14T18:24:00Z</cp:lastPrinted>
  <dcterms:created xsi:type="dcterms:W3CDTF">2013-11-28T09:23:00Z</dcterms:created>
  <dcterms:modified xsi:type="dcterms:W3CDTF">2013-11-28T09:28:00Z</dcterms:modified>
</cp:coreProperties>
</file>